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53" w:rsidRPr="00432B7D" w:rsidRDefault="00677620" w:rsidP="001A5053">
      <w:pPr>
        <w:pStyle w:val="Title"/>
        <w:jc w:val="center"/>
        <w:rPr>
          <w:rFonts w:eastAsiaTheme="minorEastAsia" w:cstheme="minorBidi"/>
        </w:rPr>
      </w:pPr>
      <w:bookmarkStart w:id="0" w:name="_GoBack"/>
      <w:bookmarkEnd w:id="0"/>
      <w:r>
        <w:t>Terms and Concepts</w:t>
      </w:r>
    </w:p>
    <w:tbl>
      <w:tblPr>
        <w:tblStyle w:val="LightList-Accent1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6205"/>
      </w:tblGrid>
      <w:tr w:rsidR="001A5053" w:rsidRPr="00432B7D" w:rsidTr="006E0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:rsidR="001A5053" w:rsidRPr="00090F62" w:rsidRDefault="001A5053" w:rsidP="006E0447">
            <w:pPr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Term</w:t>
            </w:r>
          </w:p>
        </w:tc>
        <w:tc>
          <w:tcPr>
            <w:tcW w:w="3441" w:type="pct"/>
          </w:tcPr>
          <w:p w:rsidR="001A5053" w:rsidRPr="00090F62" w:rsidRDefault="001A505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4"/>
                <w:szCs w:val="24"/>
              </w:rPr>
            </w:pPr>
            <w:r w:rsidRPr="00090F62">
              <w:rPr>
                <w:rFonts w:asciiTheme="majorHAnsi" w:hAnsiTheme="majorHAnsi"/>
                <w:i w:val="0"/>
                <w:sz w:val="24"/>
                <w:szCs w:val="24"/>
              </w:rPr>
              <w:t>Definition</w:t>
            </w:r>
          </w:p>
        </w:tc>
      </w:tr>
      <w:tr w:rsidR="001A5053" w:rsidRPr="00432B7D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1A5053" w:rsidRPr="00090F62" w:rsidRDefault="00632532" w:rsidP="00F00EF6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="Times New Roman"/>
                </w:rPr>
                <w:id w:val="-929732124"/>
                <w:placeholder>
                  <w:docPart w:val="8D89AF00F9A9E6498E1526A6BA5E39B5"/>
                </w:placeholder>
                <w:temporary/>
                <w:showingPlcHdr/>
                <w:text/>
              </w:sdtPr>
              <w:sdtEndPr/>
              <w:sdtContent>
                <w:r w:rsidR="00F00EF6">
                  <w:rPr>
                    <w:rFonts w:asciiTheme="majorHAnsi" w:eastAsia="Times New Roman" w:hAnsiTheme="majorHAnsi" w:cs="Times New Roman"/>
                  </w:rPr>
                  <w:t>Insert Term at here</w:t>
                </w:r>
              </w:sdtContent>
            </w:sdt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5053" w:rsidRPr="00090F62" w:rsidRDefault="00632532" w:rsidP="00F00EF6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  <w:sdt>
              <w:sdtPr>
                <w:rPr>
                  <w:rFonts w:asciiTheme="majorHAnsi" w:eastAsia="Times New Roman" w:hAnsiTheme="majorHAnsi" w:cs="Times New Roman"/>
                  <w:i w:val="0"/>
                  <w:sz w:val="22"/>
                </w:rPr>
                <w:id w:val="723798962"/>
                <w:placeholder>
                  <w:docPart w:val="16C86123A5DA0A479DA33BADA41D71D7"/>
                </w:placeholder>
                <w:temporary/>
                <w:showingPlcHdr/>
              </w:sdtPr>
              <w:sdtEndPr/>
              <w:sdtContent>
                <w:r w:rsidR="00F00EF6">
                  <w:rPr>
                    <w:rFonts w:asciiTheme="majorHAnsi" w:eastAsia="Times New Roman" w:hAnsiTheme="majorHAnsi" w:cs="Times New Roman"/>
                    <w:i w:val="0"/>
                    <w:sz w:val="22"/>
                  </w:rPr>
                  <w:t>A statement of the exact meaning of the Term</w:t>
                </w:r>
              </w:sdtContent>
            </w:sdt>
          </w:p>
        </w:tc>
      </w:tr>
      <w:tr w:rsidR="006E0447" w:rsidRPr="00432B7D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1" w:type="pct"/>
          </w:tcPr>
          <w:p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</w:p>
        </w:tc>
      </w:tr>
      <w:tr w:rsidR="006E0447" w:rsidRPr="00432B7D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</w:p>
        </w:tc>
      </w:tr>
      <w:tr w:rsidR="006E0447" w:rsidRPr="00432B7D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1" w:type="pct"/>
          </w:tcPr>
          <w:p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</w:p>
        </w:tc>
      </w:tr>
      <w:tr w:rsidR="006E0447" w:rsidRPr="00432B7D" w:rsidTr="0004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</w:rPr>
            </w:pPr>
          </w:p>
        </w:tc>
      </w:tr>
      <w:tr w:rsidR="006E0447" w:rsidRPr="00432B7D" w:rsidTr="006E0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noWrap/>
          </w:tcPr>
          <w:p w:rsidR="006E0447" w:rsidRPr="00090F62" w:rsidRDefault="006E0447" w:rsidP="006E0447">
            <w:pPr>
              <w:pStyle w:val="DecimalAligne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1" w:type="pct"/>
          </w:tcPr>
          <w:p w:rsidR="006E0447" w:rsidRPr="00090F62" w:rsidRDefault="006E0447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</w:rPr>
            </w:pPr>
          </w:p>
        </w:tc>
      </w:tr>
    </w:tbl>
    <w:p w:rsidR="006E0447" w:rsidRDefault="006E0447" w:rsidP="006E0447"/>
    <w:sectPr w:rsidR="006E0447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2"/>
    <w:rsid w:val="00046852"/>
    <w:rsid w:val="00090F62"/>
    <w:rsid w:val="001A5053"/>
    <w:rsid w:val="00285C7A"/>
    <w:rsid w:val="003E705A"/>
    <w:rsid w:val="005F6000"/>
    <w:rsid w:val="00632532"/>
    <w:rsid w:val="00677620"/>
    <w:rsid w:val="006D48C7"/>
    <w:rsid w:val="006E0447"/>
    <w:rsid w:val="00713AC6"/>
    <w:rsid w:val="007F6B33"/>
    <w:rsid w:val="009777D8"/>
    <w:rsid w:val="009C05A3"/>
    <w:rsid w:val="009D2483"/>
    <w:rsid w:val="009E7911"/>
    <w:rsid w:val="009F6B19"/>
    <w:rsid w:val="00A429DC"/>
    <w:rsid w:val="00B838CE"/>
    <w:rsid w:val="00BA6B41"/>
    <w:rsid w:val="00C642A8"/>
    <w:rsid w:val="00CB719B"/>
    <w:rsid w:val="00D27A42"/>
    <w:rsid w:val="00F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0EF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0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son:Desktop:Training%20Template%20Course%20Final:Tab_10_Terms%20and%20Concepts%20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9AF00F9A9E6498E1526A6BA5E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90F8-94E4-E743-BA5F-46C22471C6F3}"/>
      </w:docPartPr>
      <w:docPartBody>
        <w:p w:rsidR="00000000" w:rsidRDefault="00F240F3">
          <w:pPr>
            <w:pStyle w:val="8D89AF00F9A9E6498E1526A6BA5E39B5"/>
          </w:pPr>
          <w:r>
            <w:rPr>
              <w:rFonts w:asciiTheme="majorHAnsi" w:eastAsia="Times New Roman" w:hAnsiTheme="majorHAnsi" w:cs="Times New Roman"/>
            </w:rPr>
            <w:t>Insert Term at here</w:t>
          </w:r>
        </w:p>
      </w:docPartBody>
    </w:docPart>
    <w:docPart>
      <w:docPartPr>
        <w:name w:val="16C86123A5DA0A479DA33BADA41D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676F-004B-4949-87E4-80E230F1A393}"/>
      </w:docPartPr>
      <w:docPartBody>
        <w:p w:rsidR="00000000" w:rsidRDefault="00F240F3">
          <w:pPr>
            <w:pStyle w:val="16C86123A5DA0A479DA33BADA41D71D7"/>
          </w:pPr>
          <w:r>
            <w:rPr>
              <w:rFonts w:asciiTheme="majorHAnsi" w:eastAsia="Times New Roman" w:hAnsiTheme="majorHAnsi" w:cs="Times New Roman"/>
              <w:sz w:val="22"/>
            </w:rPr>
            <w:t>A statement of the exact meaning of the Term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89AF00F9A9E6498E1526A6BA5E39B5">
    <w:name w:val="8D89AF00F9A9E6498E1526A6BA5E39B5"/>
  </w:style>
  <w:style w:type="paragraph" w:customStyle="1" w:styleId="16C86123A5DA0A479DA33BADA41D71D7">
    <w:name w:val="16C86123A5DA0A479DA33BADA41D71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89AF00F9A9E6498E1526A6BA5E39B5">
    <w:name w:val="8D89AF00F9A9E6498E1526A6BA5E39B5"/>
  </w:style>
  <w:style w:type="paragraph" w:customStyle="1" w:styleId="16C86123A5DA0A479DA33BADA41D71D7">
    <w:name w:val="16C86123A5DA0A479DA33BADA41D7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Tab_10_Terms and Concepts Template-2.dotx</Template>
  <TotalTime>1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Jason Prince</cp:lastModifiedBy>
  <cp:revision>1</cp:revision>
  <dcterms:created xsi:type="dcterms:W3CDTF">2015-08-13T02:21:00Z</dcterms:created>
  <dcterms:modified xsi:type="dcterms:W3CDTF">2015-08-13T02:22:00Z</dcterms:modified>
</cp:coreProperties>
</file>