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07" w:rsidRDefault="007B6A07" w:rsidP="007B6A07">
      <w:pPr>
        <w:pStyle w:val="CDOTCourseTitle"/>
        <w:rPr>
          <w:sz w:val="22"/>
          <w:szCs w:val="22"/>
        </w:rPr>
      </w:pPr>
      <w:bookmarkStart w:id="0" w:name="_GoBack"/>
      <w:bookmarkEnd w:id="0"/>
    </w:p>
    <w:p w:rsidR="00A15727" w:rsidRDefault="00A15727" w:rsidP="007B6A07">
      <w:pPr>
        <w:pStyle w:val="CDOTCourseTitle"/>
        <w:rPr>
          <w:sz w:val="22"/>
          <w:szCs w:val="22"/>
        </w:rPr>
      </w:pPr>
    </w:p>
    <w:p w:rsidR="00A15727" w:rsidRPr="00D4033B" w:rsidRDefault="00A15727" w:rsidP="007B6A07">
      <w:pPr>
        <w:pStyle w:val="CDOTCourseTitle"/>
        <w:rPr>
          <w:sz w:val="22"/>
          <w:szCs w:val="22"/>
        </w:rPr>
      </w:pPr>
    </w:p>
    <w:p w:rsidR="007B6A07" w:rsidRDefault="00027B9D" w:rsidP="007B6A07">
      <w:pPr>
        <w:pStyle w:val="CDOTCourseTitle"/>
      </w:pPr>
      <w:sdt>
        <w:sdtPr>
          <w:alias w:val="Title"/>
          <w:tag w:val="Title"/>
          <w:id w:val="-1701235588"/>
          <w:placeholder>
            <w:docPart w:val="D3717A9D048A094AB8228D912A2378F7"/>
          </w:placeholder>
          <w:temporary/>
          <w:showingPlcHdr/>
          <w:text/>
        </w:sdtPr>
        <w:sdtEndPr/>
        <w:sdtContent>
          <w:r w:rsidR="007B6A07">
            <w:rPr>
              <w:rStyle w:val="PlaceholderText"/>
              <w:i/>
              <w:color w:val="auto"/>
            </w:rPr>
            <w:t>Resource Materials</w:t>
          </w:r>
        </w:sdtContent>
      </w:sdt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83DF0E" wp14:editId="6510EC7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15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EIt8ak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54D2710" wp14:editId="0BE07EB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18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B8Z3gQ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E6AB7AE" wp14:editId="1F156FB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48" o:spid="_x0000_s1026" style="position:absolute;margin-left:0;margin-top:0;width:7.15pt;height:830.3pt;z-index:251717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I2miY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EdSNpo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46ABF35" wp14:editId="5E3608E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99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ElKMy4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</w:p>
    <w:p w:rsidR="007B6A07" w:rsidRPr="00D4033B" w:rsidRDefault="007B6A07" w:rsidP="007B6A07">
      <w:pPr>
        <w:pStyle w:val="CDOTCourseTitle"/>
        <w:rPr>
          <w:rFonts w:asciiTheme="majorHAnsi" w:hAnsiTheme="majorHAnsi" w:cstheme="majorBidi"/>
        </w:rPr>
      </w:pPr>
    </w:p>
    <w:p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5A016089" wp14:editId="01E14BF4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07" w:rsidRDefault="007B6A07" w:rsidP="007B6A07">
      <w:pPr>
        <w:jc w:val="center"/>
        <w:rPr>
          <w:sz w:val="72"/>
          <w:szCs w:val="72"/>
        </w:rPr>
      </w:pPr>
    </w:p>
    <w:p w:rsidR="007B6A07" w:rsidRDefault="007B6A07" w:rsidP="007B6A07">
      <w:pPr>
        <w:rPr>
          <w:sz w:val="72"/>
          <w:szCs w:val="72"/>
        </w:rPr>
      </w:pPr>
    </w:p>
    <w:p w:rsidR="007B6A07" w:rsidRPr="00122C84" w:rsidRDefault="00027B9D" w:rsidP="007B6A07">
      <w:pPr>
        <w:pStyle w:val="NoSpacing"/>
        <w:rPr>
          <w:i/>
          <w:sz w:val="36"/>
          <w:szCs w:val="36"/>
        </w:rPr>
      </w:pPr>
      <w:sdt>
        <w:sdtPr>
          <w:rPr>
            <w:i/>
            <w:sz w:val="36"/>
            <w:szCs w:val="36"/>
          </w:rPr>
          <w:alias w:val="Subtitle"/>
          <w:tag w:val="Subtitle"/>
          <w:id w:val="-1138034145"/>
          <w:placeholder>
            <w:docPart w:val="CA79B71B20C3C5419CA379601202B7E7"/>
          </w:placeholder>
          <w:temporary/>
          <w:showingPlcHdr/>
          <w:text/>
        </w:sdtPr>
        <w:sdtEndPr/>
        <w:sdtContent>
          <w:r w:rsidR="007B6A07">
            <w:rPr>
              <w:i/>
              <w:sz w:val="36"/>
              <w:szCs w:val="36"/>
            </w:rPr>
            <w:t>Course Title</w:t>
          </w:r>
        </w:sdtContent>
      </w:sdt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B24009" w:rsidRDefault="00027B9D" w:rsidP="007B6A07">
      <w:pPr>
        <w:pStyle w:val="NoSpacing"/>
        <w:rPr>
          <w:i/>
          <w:sz w:val="28"/>
          <w:szCs w:val="28"/>
        </w:rPr>
      </w:pPr>
      <w:sdt>
        <w:sdtPr>
          <w:rPr>
            <w:i/>
            <w:sz w:val="28"/>
            <w:szCs w:val="28"/>
          </w:rPr>
          <w:alias w:val="Author"/>
          <w:tag w:val="Author"/>
          <w:id w:val="-456257215"/>
          <w:placeholder>
            <w:docPart w:val="30FADCEACF931A44999C55DA1DCC8DB5"/>
          </w:placeholder>
          <w:temporary/>
          <w:showingPlcHdr/>
          <w:text/>
        </w:sdtPr>
        <w:sdtEndPr/>
        <w:sdtContent>
          <w:r w:rsidR="007B6A07">
            <w:rPr>
              <w:rStyle w:val="PlaceholderText"/>
              <w:i/>
              <w:color w:val="auto"/>
              <w:sz w:val="28"/>
              <w:szCs w:val="28"/>
            </w:rPr>
            <w:t>Instructor</w:t>
          </w:r>
          <w:r w:rsidR="007B6A07" w:rsidRPr="00020C1D">
            <w:rPr>
              <w:rStyle w:val="PlaceholderText"/>
              <w:i/>
              <w:color w:val="auto"/>
              <w:sz w:val="28"/>
              <w:szCs w:val="28"/>
            </w:rPr>
            <w:t xml:space="preserve"> Name</w:t>
          </w:r>
        </w:sdtContent>
      </w:sdt>
    </w:p>
    <w:p w:rsidR="007B6A07" w:rsidRDefault="00027B9D" w:rsidP="007B6A07">
      <w:pPr>
        <w:spacing w:line="240" w:lineRule="auto"/>
        <w:rPr>
          <w:i/>
          <w:sz w:val="28"/>
          <w:szCs w:val="28"/>
        </w:rPr>
      </w:pPr>
      <w:sdt>
        <w:sdtPr>
          <w:rPr>
            <w:i/>
            <w:sz w:val="28"/>
            <w:szCs w:val="28"/>
          </w:rPr>
          <w:alias w:val="Date"/>
          <w:tag w:val="Date"/>
          <w:id w:val="619886039"/>
          <w:placeholder>
            <w:docPart w:val="9808BBE552264945A4EAE49A9D6D4E05"/>
          </w:placeholder>
          <w:temporary/>
          <w:showingPlcHdr/>
          <w:text/>
        </w:sdtPr>
        <w:sdtEndPr/>
        <w:sdtContent>
          <w:r w:rsidR="007B6A07" w:rsidRPr="00BB0213">
            <w:rPr>
              <w:i/>
              <w:sz w:val="28"/>
              <w:szCs w:val="28"/>
            </w:rPr>
            <w:t>Course Date</w:t>
          </w:r>
        </w:sdtContent>
      </w:sdt>
    </w:p>
    <w:sdt>
      <w:sdtPr>
        <w:rPr>
          <w:i/>
          <w:sz w:val="28"/>
          <w:szCs w:val="28"/>
        </w:rPr>
        <w:alias w:val="Version Status"/>
        <w:tag w:val="Version Status"/>
        <w:id w:val="1552040048"/>
        <w:placeholder>
          <w:docPart w:val="E09102D2CDE99749A80C6F22CBAAC82B"/>
        </w:placeholder>
        <w:showingPlcHdr/>
        <w:dropDownList>
          <w:listItem w:value="Choose an item."/>
          <w:listItem w:displayText="Draft" w:value="Draft"/>
          <w:listItem w:displayText="Complete" w:value="Complete"/>
        </w:dropDownList>
      </w:sdtPr>
      <w:sdtEndPr/>
      <w:sdtContent>
        <w:p w:rsidR="007B6A07" w:rsidRPr="00BB0213" w:rsidRDefault="007B6A07" w:rsidP="007B6A07">
          <w:pPr>
            <w:spacing w:line="240" w:lineRule="auto"/>
            <w:rPr>
              <w:i/>
              <w:sz w:val="28"/>
              <w:szCs w:val="28"/>
            </w:rPr>
          </w:pPr>
          <w:r w:rsidRPr="00BB0213">
            <w:rPr>
              <w:i/>
              <w:sz w:val="28"/>
              <w:szCs w:val="28"/>
            </w:rPr>
            <w:t>Version</w:t>
          </w:r>
        </w:p>
      </w:sdtContent>
    </w:sdt>
    <w:p w:rsidR="007B6A07" w:rsidRDefault="007B6A07" w:rsidP="00E008ED">
      <w:pPr>
        <w:pStyle w:val="TOC1"/>
        <w:sectPr w:rsidR="007B6A07" w:rsidSect="00E008ED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1B6ECF" w:rsidRPr="001B6ECF" w:rsidRDefault="00A0632A" w:rsidP="00E008ED">
      <w:pPr>
        <w:pStyle w:val="TOC1"/>
      </w:pPr>
      <w:r w:rsidRPr="00A0632A">
        <w:lastRenderedPageBreak/>
        <w:t xml:space="preserve">Resource Materials   </w:t>
      </w:r>
      <w:r w:rsidR="00A30118">
        <w:t xml:space="preserve">                                                                                                                                         </w:t>
      </w:r>
      <w:r>
        <w:t xml:space="preserve"> </w:t>
      </w:r>
      <w:r w:rsidRPr="00A0632A">
        <w:t xml:space="preserve">    </w:t>
      </w:r>
      <w:r>
        <w:t xml:space="preserve"> </w:t>
      </w:r>
      <w:r w:rsidRPr="00A0632A">
        <w:t>TAB</w:t>
      </w:r>
    </w:p>
    <w:p w:rsidR="00A30118" w:rsidRDefault="00A30118">
      <w:pPr>
        <w:pStyle w:val="TOC1"/>
        <w:rPr>
          <w:noProof/>
          <w:szCs w:val="22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  <w:r>
        <w:rPr>
          <w:noProof/>
        </w:rPr>
        <w:t>Tab 1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_Toc425859197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2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_Toc425859198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3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_Toc425859199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4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_Toc425859200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5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_Toc425859201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6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_Toc425859202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7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_Toc425859203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8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_Toc425859204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9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_Toc425859205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10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_Toc425859206 \h </w:instrText>
      </w:r>
      <w:r>
        <w:rPr>
          <w:noProof/>
        </w:rPr>
      </w:r>
      <w:r>
        <w:rPr>
          <w:noProof/>
        </w:rPr>
        <w:fldChar w:fldCharType="separate"/>
      </w:r>
      <w:r w:rsidR="00027B9D">
        <w:rPr>
          <w:noProof/>
        </w:rPr>
        <w:t>1</w:t>
      </w:r>
      <w:r>
        <w:rPr>
          <w:noProof/>
        </w:rPr>
        <w:fldChar w:fldCharType="end"/>
      </w:r>
    </w:p>
    <w:p w:rsidR="00711D62" w:rsidRDefault="00A30118" w:rsidP="00A0632A">
      <w:pPr>
        <w:rPr>
          <w:sz w:val="48"/>
          <w:szCs w:val="48"/>
        </w:rPr>
      </w:pPr>
      <w:r>
        <w:fldChar w:fldCharType="end"/>
      </w:r>
    </w:p>
    <w:p w:rsidR="00A0632A" w:rsidRPr="00081CA0" w:rsidRDefault="00711D62" w:rsidP="00A0632A">
      <w:pPr>
        <w:rPr>
          <w:color w:val="FF0000"/>
          <w:sz w:val="24"/>
          <w:szCs w:val="24"/>
        </w:rPr>
      </w:pPr>
      <w:r w:rsidRPr="00081CA0">
        <w:rPr>
          <w:color w:val="FF0000"/>
          <w:sz w:val="24"/>
          <w:szCs w:val="24"/>
        </w:rPr>
        <w:t>In</w:t>
      </w:r>
      <w:r w:rsidR="00314A97" w:rsidRPr="00081CA0">
        <w:rPr>
          <w:color w:val="FF0000"/>
          <w:sz w:val="24"/>
          <w:szCs w:val="24"/>
        </w:rPr>
        <w:t>struction</w:t>
      </w:r>
      <w:r w:rsidRPr="00081CA0">
        <w:rPr>
          <w:color w:val="FF0000"/>
          <w:sz w:val="24"/>
          <w:szCs w:val="24"/>
        </w:rPr>
        <w:t>:</w:t>
      </w:r>
    </w:p>
    <w:p w:rsidR="00711D62" w:rsidRPr="00081CA0" w:rsidRDefault="00314A97" w:rsidP="00711D62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081CA0">
        <w:rPr>
          <w:b/>
          <w:color w:val="FF0000"/>
          <w:sz w:val="24"/>
          <w:szCs w:val="24"/>
          <w:u w:val="single"/>
        </w:rPr>
        <w:t>N</w:t>
      </w:r>
      <w:r w:rsidR="0027191E" w:rsidRPr="00081CA0">
        <w:rPr>
          <w:b/>
          <w:color w:val="FF0000"/>
          <w:sz w:val="24"/>
          <w:szCs w:val="24"/>
          <w:u w:val="single"/>
        </w:rPr>
        <w:t xml:space="preserve">OTE! </w:t>
      </w:r>
      <w:r w:rsidR="00081CA0" w:rsidRPr="00081CA0">
        <w:rPr>
          <w:b/>
          <w:color w:val="FF0000"/>
          <w:sz w:val="24"/>
          <w:szCs w:val="24"/>
          <w:u w:val="single"/>
        </w:rPr>
        <w:t>Delete this instr</w:t>
      </w:r>
      <w:r w:rsidR="00081CA0">
        <w:rPr>
          <w:b/>
          <w:color w:val="FF0000"/>
          <w:sz w:val="24"/>
          <w:szCs w:val="24"/>
          <w:u w:val="single"/>
        </w:rPr>
        <w:t>uction before printing.</w:t>
      </w:r>
    </w:p>
    <w:p w:rsidR="002A1DDA" w:rsidRPr="00081CA0" w:rsidRDefault="00314A97" w:rsidP="00711D6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81CA0">
        <w:rPr>
          <w:color w:val="FF0000"/>
          <w:sz w:val="24"/>
          <w:szCs w:val="24"/>
        </w:rPr>
        <w:t xml:space="preserve">Resource materials here should include all the supporting documents listed in the “Training Curricula”. </w:t>
      </w:r>
      <w:r w:rsidR="002A1DDA" w:rsidRPr="00081CA0">
        <w:rPr>
          <w:color w:val="FF0000"/>
          <w:sz w:val="24"/>
          <w:szCs w:val="24"/>
        </w:rPr>
        <w:t>Each document should have and be placed after its own cover page.</w:t>
      </w:r>
    </w:p>
    <w:p w:rsidR="00314A97" w:rsidRPr="00081CA0" w:rsidRDefault="002A1DDA" w:rsidP="00711D6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81CA0">
        <w:rPr>
          <w:color w:val="FF0000"/>
          <w:sz w:val="24"/>
          <w:szCs w:val="24"/>
        </w:rPr>
        <w:t xml:space="preserve">To create </w:t>
      </w:r>
      <w:r w:rsidR="001B6ECF" w:rsidRPr="00081CA0">
        <w:rPr>
          <w:color w:val="FF0000"/>
          <w:sz w:val="24"/>
          <w:szCs w:val="24"/>
        </w:rPr>
        <w:t xml:space="preserve">a </w:t>
      </w:r>
      <w:r w:rsidRPr="00081CA0">
        <w:rPr>
          <w:color w:val="FF0000"/>
          <w:sz w:val="24"/>
          <w:szCs w:val="24"/>
        </w:rPr>
        <w:t>new Cover Page:</w:t>
      </w:r>
      <w:r w:rsidR="00E964EA" w:rsidRPr="00081CA0">
        <w:rPr>
          <w:color w:val="FF0000"/>
          <w:sz w:val="24"/>
          <w:szCs w:val="24"/>
        </w:rPr>
        <w:t xml:space="preserve"> Copy a whole page </w:t>
      </w:r>
      <w:r w:rsidR="00533CB5" w:rsidRPr="00081CA0">
        <w:rPr>
          <w:color w:val="FF0000"/>
          <w:sz w:val="24"/>
          <w:szCs w:val="24"/>
        </w:rPr>
        <w:sym w:font="Wingdings" w:char="F0E0"/>
      </w:r>
      <w:r w:rsidR="00533CB5" w:rsidRPr="00081CA0">
        <w:rPr>
          <w:color w:val="FF0000"/>
          <w:sz w:val="24"/>
          <w:szCs w:val="24"/>
        </w:rPr>
        <w:t xml:space="preserve"> Click on “INSERT” tab </w:t>
      </w:r>
      <w:r w:rsidR="00533CB5" w:rsidRPr="00081CA0">
        <w:rPr>
          <w:color w:val="FF0000"/>
          <w:sz w:val="24"/>
          <w:szCs w:val="24"/>
        </w:rPr>
        <w:sym w:font="Wingdings" w:char="F0E0"/>
      </w:r>
      <w:r w:rsidR="00533CB5" w:rsidRPr="00081CA0">
        <w:rPr>
          <w:color w:val="FF0000"/>
          <w:sz w:val="24"/>
          <w:szCs w:val="24"/>
        </w:rPr>
        <w:t xml:space="preserve"> Select “Blank Page” </w:t>
      </w:r>
      <w:r w:rsidR="00533CB5" w:rsidRPr="00081CA0">
        <w:rPr>
          <w:color w:val="FF0000"/>
          <w:sz w:val="24"/>
          <w:szCs w:val="24"/>
        </w:rPr>
        <w:sym w:font="Wingdings" w:char="F0E0"/>
      </w:r>
      <w:r w:rsidR="00533CB5" w:rsidRPr="00081CA0">
        <w:rPr>
          <w:color w:val="FF0000"/>
          <w:sz w:val="24"/>
          <w:szCs w:val="24"/>
        </w:rPr>
        <w:t xml:space="preserve"> </w:t>
      </w:r>
      <w:r w:rsidR="00E964EA" w:rsidRPr="00081CA0">
        <w:rPr>
          <w:color w:val="FF0000"/>
          <w:sz w:val="24"/>
          <w:szCs w:val="24"/>
        </w:rPr>
        <w:t>Paste on the blank p</w:t>
      </w:r>
      <w:r w:rsidR="00533CB5" w:rsidRPr="00081CA0">
        <w:rPr>
          <w:color w:val="FF0000"/>
          <w:sz w:val="24"/>
          <w:szCs w:val="24"/>
        </w:rPr>
        <w:t>age</w:t>
      </w:r>
    </w:p>
    <w:p w:rsidR="00A30118" w:rsidRPr="00081CA0" w:rsidRDefault="00641CE7" w:rsidP="00711D6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 change content on</w:t>
      </w:r>
      <w:r w:rsidR="00A30118" w:rsidRPr="00081CA0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the </w:t>
      </w:r>
      <w:r w:rsidR="00A30118" w:rsidRPr="00081CA0">
        <w:rPr>
          <w:color w:val="FF0000"/>
          <w:sz w:val="24"/>
          <w:szCs w:val="24"/>
        </w:rPr>
        <w:t>Cover</w:t>
      </w:r>
      <w:r>
        <w:rPr>
          <w:color w:val="FF0000"/>
          <w:sz w:val="24"/>
          <w:szCs w:val="24"/>
        </w:rPr>
        <w:t xml:space="preserve"> Page: Click on “Tab X – Title” </w:t>
      </w:r>
      <w:r w:rsidRPr="00641CE7">
        <w:rPr>
          <w:color w:val="FF0000"/>
          <w:sz w:val="24"/>
          <w:szCs w:val="24"/>
        </w:rPr>
        <w:sym w:font="Wingdings" w:char="F0E0"/>
      </w:r>
      <w:r w:rsidR="00A30118" w:rsidRPr="00081CA0">
        <w:rPr>
          <w:color w:val="FF0000"/>
          <w:sz w:val="24"/>
          <w:szCs w:val="24"/>
        </w:rPr>
        <w:t xml:space="preserve"> type in the tab title</w:t>
      </w:r>
    </w:p>
    <w:p w:rsidR="002A1DDA" w:rsidRPr="00081CA0" w:rsidRDefault="002A1DDA" w:rsidP="00711D6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81CA0">
        <w:rPr>
          <w:color w:val="FF0000"/>
          <w:sz w:val="24"/>
          <w:szCs w:val="24"/>
        </w:rPr>
        <w:t>To update the table of contents:</w:t>
      </w:r>
      <w:r w:rsidR="00A30118" w:rsidRPr="00081CA0">
        <w:rPr>
          <w:color w:val="FF0000"/>
          <w:sz w:val="24"/>
          <w:szCs w:val="24"/>
        </w:rPr>
        <w:t xml:space="preserve"> Right Click the table of content</w:t>
      </w:r>
      <w:r w:rsidR="00641CE7">
        <w:rPr>
          <w:color w:val="FF0000"/>
          <w:sz w:val="24"/>
          <w:szCs w:val="24"/>
        </w:rPr>
        <w:t>s</w:t>
      </w:r>
      <w:r w:rsidR="00A30118" w:rsidRPr="00081CA0">
        <w:rPr>
          <w:color w:val="FF0000"/>
          <w:sz w:val="24"/>
          <w:szCs w:val="24"/>
        </w:rPr>
        <w:t xml:space="preserve"> </w:t>
      </w:r>
      <w:r w:rsidR="00A30118" w:rsidRPr="00081CA0">
        <w:rPr>
          <w:color w:val="FF0000"/>
          <w:sz w:val="24"/>
          <w:szCs w:val="24"/>
        </w:rPr>
        <w:sym w:font="Wingdings" w:char="F0E0"/>
      </w:r>
      <w:r w:rsidR="00A30118" w:rsidRPr="00081CA0">
        <w:rPr>
          <w:color w:val="FF0000"/>
          <w:sz w:val="24"/>
          <w:szCs w:val="24"/>
        </w:rPr>
        <w:t xml:space="preserve"> Select “Update Field” </w:t>
      </w:r>
      <w:r w:rsidR="00A30118" w:rsidRPr="00081CA0">
        <w:rPr>
          <w:color w:val="FF0000"/>
          <w:sz w:val="24"/>
          <w:szCs w:val="24"/>
        </w:rPr>
        <w:sym w:font="Wingdings" w:char="F0E0"/>
      </w:r>
      <w:r w:rsidR="00A30118" w:rsidRPr="00081CA0">
        <w:rPr>
          <w:color w:val="FF0000"/>
          <w:sz w:val="24"/>
          <w:szCs w:val="24"/>
        </w:rPr>
        <w:t xml:space="preserve"> Select “Update Entire Table” </w:t>
      </w:r>
      <w:r w:rsidR="00A30118" w:rsidRPr="00081CA0">
        <w:rPr>
          <w:color w:val="FF0000"/>
          <w:sz w:val="24"/>
          <w:szCs w:val="24"/>
        </w:rPr>
        <w:sym w:font="Wingdings" w:char="F0E0"/>
      </w:r>
      <w:r w:rsidR="00A30118" w:rsidRPr="00081CA0">
        <w:rPr>
          <w:color w:val="FF0000"/>
          <w:sz w:val="24"/>
          <w:szCs w:val="24"/>
        </w:rPr>
        <w:t xml:space="preserve"> Click on “OK” bottom.</w:t>
      </w:r>
    </w:p>
    <w:p w:rsidR="00A0632A" w:rsidRPr="00627316" w:rsidRDefault="00A0632A" w:rsidP="00A0632A">
      <w:pPr>
        <w:rPr>
          <w:sz w:val="48"/>
          <w:szCs w:val="48"/>
        </w:rPr>
      </w:pPr>
    </w:p>
    <w:p w:rsidR="00A0632A" w:rsidRDefault="00A0632A" w:rsidP="00A0632A">
      <w:pPr>
        <w:pStyle w:val="TOC1"/>
      </w:pPr>
      <w:r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" w:name="_Toc425857801"/>
    <w:bookmarkStart w:id="2" w:name="_Toc425859197"/>
    <w:p w:rsidR="00A0632A" w:rsidRPr="00A0632A" w:rsidRDefault="00027B9D" w:rsidP="00A0632A">
      <w:pPr>
        <w:pStyle w:val="CDOT-PPTNotes-SectionCoverPage-SectionTile"/>
      </w:pPr>
      <w:sdt>
        <w:sdtPr>
          <w:alias w:val="Tab Title"/>
          <w:tag w:val="Tab Title"/>
          <w:id w:val="-775093230"/>
          <w:placeholder>
            <w:docPart w:val="197AE3DEA82880448B415E419B3A0ADE"/>
          </w:placeholder>
          <w:temporary/>
          <w:showingPlcHdr/>
          <w:text/>
        </w:sdtPr>
        <w:sdtEndPr/>
        <w:sdtContent>
          <w:r w:rsidR="00A0632A" w:rsidRPr="00A0632A">
            <w:rPr>
              <w:rStyle w:val="CDOT-PPTNotes-SectionCoverPage-SectionTileChar"/>
            </w:rPr>
            <w:t>Tab 1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C6E853" wp14:editId="7FCB781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wuDygCAABA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VFwuDygCAABA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C9FBB1" wp14:editId="4EC9952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32SSUCAAA9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DN32S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6B1F68" wp14:editId="76A09B6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0;width:7.15pt;height:830.3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FCJpfU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763787" wp14:editId="743CF49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YDICkCAABA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JW2AyA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"/>
      <w:bookmarkEnd w:id="2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3" w:name="_Toc425857802"/>
    <w:bookmarkStart w:id="4" w:name="_Toc425859198"/>
    <w:p w:rsidR="00A0632A" w:rsidRPr="00A0632A" w:rsidRDefault="00027B9D" w:rsidP="00A0632A">
      <w:pPr>
        <w:pStyle w:val="CDOT-PPTNotes-SectionCoverPage-SectionTile"/>
      </w:pPr>
      <w:sdt>
        <w:sdtPr>
          <w:alias w:val="Tab Title"/>
          <w:tag w:val="Tab Title"/>
          <w:id w:val="1907256254"/>
          <w:placeholder>
            <w:docPart w:val="5859D431BF56E04E99D9C6B263B9FD61"/>
          </w:placeholder>
          <w:temporary/>
          <w:showingPlcHdr/>
          <w:text/>
        </w:sdtPr>
        <w:sdtEndPr/>
        <w:sdtContent>
          <w:r w:rsidR="00A0632A" w:rsidRPr="00A0632A">
            <w:rPr>
              <w:rStyle w:val="CDOT-PPTNotes-SectionCoverPage-SectionTileChar"/>
            </w:rPr>
            <w:t>Tab 2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B902474" wp14:editId="13D3631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64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xcmScCAAA/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F8D2107" wp14:editId="5438E1CF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67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c5wSQCAAA8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53B9AFE" wp14:editId="7AB5BF1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7.15pt;height:830.3pt;z-index:251666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10IPJyUCAAA8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71A842" wp14:editId="0850B50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51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ayZxtigCAAA/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"/>
      <w:bookmarkEnd w:id="4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5" w:name="_Toc425857803"/>
    <w:bookmarkStart w:id="6" w:name="_Toc425859199"/>
    <w:p w:rsidR="00A0632A" w:rsidRPr="00A0632A" w:rsidRDefault="00027B9D" w:rsidP="00A0632A">
      <w:pPr>
        <w:pStyle w:val="CDOT-PPTNotes-SectionCoverPage-SectionTile"/>
      </w:pPr>
      <w:sdt>
        <w:sdtPr>
          <w:alias w:val="Tab Title"/>
          <w:tag w:val="Tab Title"/>
          <w:id w:val="2008634056"/>
          <w:placeholder>
            <w:docPart w:val="3398695FB3315E42838E0703A58266A8"/>
          </w:placeholder>
          <w:temporary/>
          <w:showingPlcHdr/>
          <w:text/>
        </w:sdtPr>
        <w:sdtEndPr/>
        <w:sdtContent>
          <w:r w:rsidR="00A0632A" w:rsidRPr="00A0632A">
            <w:rPr>
              <w:rStyle w:val="CDOT-PPTNotes-SectionCoverPage-SectionTileChar"/>
            </w:rPr>
            <w:t>Tab 3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86B193C" wp14:editId="7FB3EF2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695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Fl3CgCAAA/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LmFl3CgCAAA/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4EBB67E" wp14:editId="51C4C02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725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40BD9AF" wp14:editId="55AAAF5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7.15pt;height:830.3pt;z-index:2516715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RZY59iUCAAA8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0149EBB" wp14:editId="021A196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459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A7eSgCAAA/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59A7eSgCAAA/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5"/>
      <w:bookmarkEnd w:id="6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7" w:name="_Toc425857804"/>
    <w:bookmarkStart w:id="8" w:name="_Toc425859200"/>
    <w:p w:rsidR="00A0632A" w:rsidRPr="00A0632A" w:rsidRDefault="00027B9D" w:rsidP="00A0632A">
      <w:pPr>
        <w:pStyle w:val="CDOT-PPTNotes-SectionCoverPage-SectionTile"/>
      </w:pPr>
      <w:sdt>
        <w:sdtPr>
          <w:alias w:val="Tab Title"/>
          <w:tag w:val="Tab Title"/>
          <w:id w:val="720646788"/>
          <w:placeholder>
            <w:docPart w:val="4011728BF90E1F42BBDBA81B11BC6F32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4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5FB8C54" wp14:editId="7E4366C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746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cvEygCAAA/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opcvEygCAAA/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ACBC313" wp14:editId="7607B2C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776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06348E7" wp14:editId="1BF0851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0;width:7.15pt;height:830.3pt;z-index:2516766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A4OiU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abA4Oi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52E552F" wp14:editId="0D86F51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408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CfAikCAABA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FdgnwI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7"/>
      <w:bookmarkEnd w:id="8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9" w:name="_Toc425857805"/>
    <w:bookmarkStart w:id="10" w:name="_Toc425859201"/>
    <w:p w:rsidR="00A0632A" w:rsidRPr="00A0632A" w:rsidRDefault="00027B9D" w:rsidP="00A0632A">
      <w:pPr>
        <w:pStyle w:val="CDOT-PPTNotes-SectionCoverPage-SectionTile"/>
      </w:pPr>
      <w:sdt>
        <w:sdtPr>
          <w:alias w:val="Tab Title"/>
          <w:tag w:val="Tab Title"/>
          <w:id w:val="-307863693"/>
          <w:placeholder>
            <w:docPart w:val="7FC565B536F40F47830B98E2FDF1AEA6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5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046E11D" wp14:editId="2A36D60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797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BIni2g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4BE7343" wp14:editId="695890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828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8h5ii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5A103F2" wp14:editId="0D21015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9" o:spid="_x0000_s1026" style="position:absolute;margin-left:0;margin-top:0;width:7.15pt;height:830.3pt;z-index:2516817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WsRzfi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63DBA81" wp14:editId="4928B46A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357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vWKigCAABA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/jvWKigCAABA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9"/>
      <w:bookmarkEnd w:id="10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1" w:name="_Toc425857806"/>
    <w:bookmarkStart w:id="12" w:name="_Toc425859202"/>
    <w:p w:rsidR="00A0632A" w:rsidRPr="00A0632A" w:rsidRDefault="00027B9D" w:rsidP="00A0632A">
      <w:pPr>
        <w:pStyle w:val="CDOT-PPTNotes-SectionCoverPage-SectionTile"/>
      </w:pPr>
      <w:sdt>
        <w:sdtPr>
          <w:alias w:val="Tab Title"/>
          <w:tag w:val="Tab Title"/>
          <w:id w:val="1242990666"/>
          <w:placeholder>
            <w:docPart w:val="F805620406492148BD17DE9772CD206D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6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63E94E1" wp14:editId="59E2680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84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zCQCk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Lt8wkA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DBD00B2" wp14:editId="36D0A30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879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HXUiUCAAA9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qEHXUi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D0C0342" wp14:editId="50E5FD8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0;width:7.15pt;height:830.3pt;z-index:2516869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OgA+Dc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23B0187" wp14:editId="4CB64C58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30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HqW728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1"/>
      <w:bookmarkEnd w:id="12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3" w:name="_Toc425857807"/>
    <w:bookmarkStart w:id="14" w:name="_Toc425859203"/>
    <w:p w:rsidR="00A0632A" w:rsidRPr="00A0632A" w:rsidRDefault="00027B9D" w:rsidP="00A0632A">
      <w:pPr>
        <w:pStyle w:val="CDOT-PPTNotes-SectionCoverPage-SectionTile"/>
      </w:pPr>
      <w:sdt>
        <w:sdtPr>
          <w:alias w:val="Tab Title"/>
          <w:tag w:val="Tab Title"/>
          <w:id w:val="-1846387011"/>
          <w:placeholder>
            <w:docPart w:val="8E7F41BE23649342934E18CCFA8863D8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7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9E0F5D8" wp14:editId="7644567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899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6B58B10" wp14:editId="6DA4C67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930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ZJV1L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55DD0E3" wp14:editId="5B238D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0;width:7.15pt;height:830.3pt;z-index:2516920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PkswQs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E02C1B0" wp14:editId="4ACD783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254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9mCloCgCAABA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3"/>
      <w:bookmarkEnd w:id="14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5" w:name="_Toc425857808"/>
    <w:bookmarkStart w:id="16" w:name="_Toc425859204"/>
    <w:p w:rsidR="00A0632A" w:rsidRPr="00A0632A" w:rsidRDefault="00027B9D" w:rsidP="00A0632A">
      <w:pPr>
        <w:pStyle w:val="CDOT-PPTNotes-SectionCoverPage-SectionTile"/>
      </w:pPr>
      <w:sdt>
        <w:sdtPr>
          <w:alias w:val="Tab Title"/>
          <w:tag w:val="Tab Title"/>
          <w:id w:val="1621408486"/>
          <w:placeholder>
            <w:docPart w:val="6226E7D4143AAF4E89848E878738D1FA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8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FFFFDAD" wp14:editId="2AB3A4A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951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xyik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LMnsco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8C1379F" wp14:editId="377FA02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981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LJ0iUCAAA9BAAADgAAAGRycy9lMm9Eb2MueG1srFPbjtMwEH1H4h8sv9MkpVm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baLJ0i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62F1C3B" wp14:editId="485AE22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0;width:7.15pt;height:830.3pt;z-index:2516971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JeQRzM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1A26FB2" wp14:editId="2FA3D9B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203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Jny7jI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5"/>
      <w:bookmarkEnd w:id="16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7" w:name="_Toc425857809"/>
    <w:bookmarkStart w:id="18" w:name="_Toc425859205"/>
    <w:p w:rsidR="00A0632A" w:rsidRPr="00A0632A" w:rsidRDefault="00027B9D" w:rsidP="00A0632A">
      <w:pPr>
        <w:pStyle w:val="CDOT-PPTNotes-SectionCoverPage-SectionTile"/>
      </w:pPr>
      <w:sdt>
        <w:sdtPr>
          <w:alias w:val="Tab Title"/>
          <w:tag w:val="Tab Title"/>
          <w:id w:val="1637759581"/>
          <w:placeholder>
            <w:docPart w:val="1A5AE88C71A9F24A9554620C5017846F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9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8228617" wp14:editId="3F7EFEC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Ny1+lg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0079F3" wp14:editId="5B532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032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rrSYCAAA9BAAADgAAAGRycy9lMm9Eb2MueG1srFPbjtMwEH1H4h8sv9MkJV2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KF2a60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F844AF3" wp14:editId="313C0107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5" o:spid="_x0000_s1026" style="position:absolute;margin-left:0;margin-top:0;width:7.15pt;height:830.3pt;z-index:2517022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Ia8fg8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6003E96" wp14:editId="326DE08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15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B1f13c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7"/>
      <w:bookmarkEnd w:id="18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9" w:name="_Toc425857810"/>
    <w:bookmarkStart w:id="20" w:name="_Toc425859206"/>
    <w:p w:rsidR="00D4033B" w:rsidRPr="00355C7B" w:rsidRDefault="00027B9D" w:rsidP="00355C7B">
      <w:pPr>
        <w:pStyle w:val="CDOT-PPTNotes-SectionCoverPage-SectionTile"/>
      </w:pPr>
      <w:sdt>
        <w:sdtPr>
          <w:alias w:val="Tab Title"/>
          <w:tag w:val="Tab Title"/>
          <w:id w:val="-676724272"/>
          <w:placeholder>
            <w:docPart w:val="4EBEAF35A626D54AA16577985BF83A8D"/>
          </w:placeholder>
          <w:temporary/>
          <w:showingPlcHdr/>
          <w:text/>
        </w:sdtPr>
        <w:sdtEndPr/>
        <w:sdtContent>
          <w:r w:rsidR="00A0632A" w:rsidRPr="00106870">
            <w:rPr>
              <w:rStyle w:val="CDOT-PPTNotes-SectionCoverPage-SectionTileChar"/>
            </w:rPr>
            <w:t>Tab 1</w:t>
          </w:r>
          <w:r w:rsidR="00A0632A">
            <w:rPr>
              <w:rStyle w:val="CDOT-PPTNotes-SectionCoverPage-SectionTileChar"/>
            </w:rPr>
            <w:t>0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6119383" wp14:editId="5B54D7A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053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5JnDwPsAAADhAQAAEwAAAAAAAAAAAAAAAAAAAAAAW0NvbnRlbnRfVHlwZXNdLnht&#10;bFBLAQItABQABgAIAAAAIQAjsmrh1wAAAJQBAAALAAAAAAAAAAAAAAAAACwBAABfcmVscy8ucmVs&#10;c1BLAQItABQABgAIAAAAIQBYGMMdKgIAAEAEAAAOAAAAAAAAAAAAAAAAACw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0E17A41" wp14:editId="451BFAF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084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uMLSUCAAA9BAAADgAAAGRycy9lMm9Eb2MueG1srFPbjtMwEH1H4h8sv9MkpVm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9QuML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787A8C" wp14:editId="7202475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9" o:spid="_x0000_s1026" style="position:absolute;margin-left:0;margin-top:0;width:7.15pt;height:830.3pt;z-index:2517073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5JnDwPsAAADhAQAAEwAAAAAAAAAAAAAAAAAAAAAAW0NvbnRlbnRfVHlwZXNdLnhtbFBL&#10;AQItABQABgAIAAAAIQAjsmrh1wAAAJQBAAALAAAAAAAAAAAAAAAAACwBAABfcmVscy8ucmVsc1BL&#10;AQItABQABgAIAAAAIQC1yDVLJwIAAD4EAAAOAAAAAAAAAAAAAAAAACw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C78BA50" wp14:editId="1E906EE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101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oOtSgCAABA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IHoOtSgCAABA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9"/>
      <w:bookmarkEnd w:id="20"/>
      <w:r w:rsidR="00533CB5">
        <w:t xml:space="preserve">   </w:t>
      </w:r>
      <w:r w:rsidR="00355C7B">
        <w:t xml:space="preserve"> </w:t>
      </w:r>
    </w:p>
    <w:sectPr w:rsidR="00D4033B" w:rsidRPr="00355C7B" w:rsidSect="00E008E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9D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27B9D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7470"/>
    <w:rsid w:val="0017579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367DA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4BA5"/>
    <w:rsid w:val="00304FFF"/>
    <w:rsid w:val="00311886"/>
    <w:rsid w:val="00311B7C"/>
    <w:rsid w:val="00311F32"/>
    <w:rsid w:val="00312F0C"/>
    <w:rsid w:val="00314A97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7678"/>
    <w:rsid w:val="003B2841"/>
    <w:rsid w:val="003B4186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6246F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E7A38"/>
    <w:rsid w:val="005F2828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42FB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40AE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033B"/>
    <w:rsid w:val="00D41ADF"/>
    <w:rsid w:val="00D43E91"/>
    <w:rsid w:val="00D53E55"/>
    <w:rsid w:val="00D62047"/>
    <w:rsid w:val="00D62124"/>
    <w:rsid w:val="00D66986"/>
    <w:rsid w:val="00D72D65"/>
    <w:rsid w:val="00D74B5F"/>
    <w:rsid w:val="00D76CD5"/>
    <w:rsid w:val="00D8392C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C3896"/>
    <w:rsid w:val="00DC64C9"/>
    <w:rsid w:val="00DC689B"/>
    <w:rsid w:val="00DC7404"/>
    <w:rsid w:val="00DD63F6"/>
    <w:rsid w:val="00DD6922"/>
    <w:rsid w:val="00DE3C70"/>
    <w:rsid w:val="00DE4807"/>
    <w:rsid w:val="00DE649A"/>
    <w:rsid w:val="00E0024E"/>
    <w:rsid w:val="00E008ED"/>
    <w:rsid w:val="00E00F1C"/>
    <w:rsid w:val="00E01588"/>
    <w:rsid w:val="00E06863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F0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F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son:Desktop:Training%20Template%20Course%20Final:MMDDYYYY_Resource%20Materials%20Table%20of%20Contents%20Template%20_Ver_00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717A9D048A094AB8228D912A23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06BC-F296-F94A-85B1-4296340D7057}"/>
      </w:docPartPr>
      <w:docPartBody>
        <w:p w:rsidR="00000000" w:rsidRDefault="00F85A51">
          <w:pPr>
            <w:pStyle w:val="D3717A9D048A094AB8228D912A2378F7"/>
          </w:pPr>
          <w:r>
            <w:rPr>
              <w:rStyle w:val="PlaceholderText"/>
              <w:i/>
            </w:rPr>
            <w:t>Resource Materials</w:t>
          </w:r>
        </w:p>
      </w:docPartBody>
    </w:docPart>
    <w:docPart>
      <w:docPartPr>
        <w:name w:val="CA79B71B20C3C5419CA379601202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2581-ABCC-8E44-8A51-C3292184185F}"/>
      </w:docPartPr>
      <w:docPartBody>
        <w:p w:rsidR="00000000" w:rsidRDefault="00F85A51">
          <w:pPr>
            <w:pStyle w:val="CA79B71B20C3C5419CA379601202B7E7"/>
          </w:pPr>
          <w:r>
            <w:rPr>
              <w:i/>
              <w:sz w:val="36"/>
              <w:szCs w:val="36"/>
            </w:rPr>
            <w:t>Course Title</w:t>
          </w:r>
        </w:p>
      </w:docPartBody>
    </w:docPart>
    <w:docPart>
      <w:docPartPr>
        <w:name w:val="30FADCEACF931A44999C55DA1DCC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6CA0-FE09-D243-AECB-8D1D865CCAA9}"/>
      </w:docPartPr>
      <w:docPartBody>
        <w:p w:rsidR="00000000" w:rsidRDefault="00F85A51">
          <w:pPr>
            <w:pStyle w:val="30FADCEACF931A44999C55DA1DCC8DB5"/>
          </w:pPr>
          <w:r>
            <w:rPr>
              <w:rStyle w:val="PlaceholderText"/>
              <w:i/>
              <w:sz w:val="28"/>
              <w:szCs w:val="28"/>
            </w:rPr>
            <w:t>Instructor</w:t>
          </w:r>
          <w:r w:rsidRPr="00020C1D">
            <w:rPr>
              <w:rStyle w:val="PlaceholderText"/>
              <w:i/>
              <w:sz w:val="28"/>
              <w:szCs w:val="28"/>
            </w:rPr>
            <w:t xml:space="preserve"> Name</w:t>
          </w:r>
        </w:p>
      </w:docPartBody>
    </w:docPart>
    <w:docPart>
      <w:docPartPr>
        <w:name w:val="9808BBE552264945A4EAE49A9D6D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18F2-A409-AF41-BB19-9EFDA4704EFC}"/>
      </w:docPartPr>
      <w:docPartBody>
        <w:p w:rsidR="00000000" w:rsidRDefault="00F85A51">
          <w:pPr>
            <w:pStyle w:val="9808BBE552264945A4EAE49A9D6D4E05"/>
          </w:pPr>
          <w:r w:rsidRPr="00BB0213">
            <w:rPr>
              <w:i/>
              <w:sz w:val="28"/>
              <w:szCs w:val="28"/>
            </w:rPr>
            <w:t>Course Date</w:t>
          </w:r>
        </w:p>
      </w:docPartBody>
    </w:docPart>
    <w:docPart>
      <w:docPartPr>
        <w:name w:val="E09102D2CDE99749A80C6F22CBAA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7307-DA32-574A-9B08-40F9DD5E7D02}"/>
      </w:docPartPr>
      <w:docPartBody>
        <w:p w:rsidR="00000000" w:rsidRDefault="00F85A51">
          <w:pPr>
            <w:pStyle w:val="E09102D2CDE99749A80C6F22CBAAC82B"/>
          </w:pPr>
          <w:r w:rsidRPr="00BB0213">
            <w:rPr>
              <w:i/>
              <w:sz w:val="28"/>
              <w:szCs w:val="28"/>
            </w:rPr>
            <w:t>Version</w:t>
          </w:r>
        </w:p>
      </w:docPartBody>
    </w:docPart>
    <w:docPart>
      <w:docPartPr>
        <w:name w:val="197AE3DEA82880448B415E419B3A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7AD7-FCAC-CB49-B501-102D4CDE34E0}"/>
      </w:docPartPr>
      <w:docPartBody>
        <w:p w:rsidR="00000000" w:rsidRDefault="00F85A51">
          <w:pPr>
            <w:pStyle w:val="197AE3DEA82880448B415E419B3A0ADE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5859D431BF56E04E99D9C6B263B9F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0691-62C7-554F-9A79-C24FD8B92AF8}"/>
      </w:docPartPr>
      <w:docPartBody>
        <w:p w:rsidR="00000000" w:rsidRDefault="00F85A51">
          <w:pPr>
            <w:pStyle w:val="5859D431BF56E04E99D9C6B263B9FD61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3398695FB3315E42838E0703A582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DCD3-7F0E-B44A-86F6-37135AB3048B}"/>
      </w:docPartPr>
      <w:docPartBody>
        <w:p w:rsidR="00000000" w:rsidRDefault="00F85A51">
          <w:pPr>
            <w:pStyle w:val="3398695FB3315E42838E0703A58266A8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4011728BF90E1F42BBDBA81B11BC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CE07-5977-9A4E-964F-FD52BC7D4E62}"/>
      </w:docPartPr>
      <w:docPartBody>
        <w:p w:rsidR="00000000" w:rsidRDefault="00F85A51">
          <w:pPr>
            <w:pStyle w:val="4011728BF90E1F42BBDBA81B11BC6F32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7FC565B536F40F47830B98E2FDF1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60A40-299D-9643-B93A-51A67BF768D3}"/>
      </w:docPartPr>
      <w:docPartBody>
        <w:p w:rsidR="00000000" w:rsidRDefault="00F85A51">
          <w:pPr>
            <w:pStyle w:val="7FC565B536F40F47830B98E2FDF1AEA6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F805620406492148BD17DE9772CD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C46E-4180-B845-A9D0-1F1C293874FC}"/>
      </w:docPartPr>
      <w:docPartBody>
        <w:p w:rsidR="00000000" w:rsidRDefault="00F85A51">
          <w:pPr>
            <w:pStyle w:val="F805620406492148BD17DE9772CD206D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8E7F41BE23649342934E18CCFA88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3992-827E-E740-813C-D319A8F2C59E}"/>
      </w:docPartPr>
      <w:docPartBody>
        <w:p w:rsidR="00000000" w:rsidRDefault="00F85A51">
          <w:pPr>
            <w:pStyle w:val="8E7F41BE23649342934E18CCFA8863D8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6226E7D4143AAF4E89848E878738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A9CE-649C-3A4B-8293-C19EED1DAEF5}"/>
      </w:docPartPr>
      <w:docPartBody>
        <w:p w:rsidR="00000000" w:rsidRDefault="00F85A51">
          <w:pPr>
            <w:pStyle w:val="6226E7D4143AAF4E89848E878738D1FA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1A5AE88C71A9F24A9554620C5017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D82F-CEEC-5944-B194-62EABFCB15CE}"/>
      </w:docPartPr>
      <w:docPartBody>
        <w:p w:rsidR="00000000" w:rsidRDefault="00F85A51">
          <w:pPr>
            <w:pStyle w:val="1A5AE88C71A9F24A9554620C5017846F"/>
          </w:pPr>
          <w:r>
            <w:rPr>
              <w:rStyle w:val="CDOT-PPTNotes-SectionCoverPage-SectionTileChar"/>
            </w:rPr>
            <w:t>Tab 9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4EBEAF35A626D54AA16577985BF8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7637-65DD-2545-960D-9F45DA9CA2D2}"/>
      </w:docPartPr>
      <w:docPartBody>
        <w:p w:rsidR="00000000" w:rsidRDefault="00F85A51">
          <w:pPr>
            <w:pStyle w:val="4EBEAF35A626D54AA16577985BF83A8D"/>
          </w:pPr>
          <w:r w:rsidRPr="00106870">
            <w:rPr>
              <w:rStyle w:val="CDOT-PPTNotes-SectionCoverPage-SectionTileChar"/>
            </w:rPr>
            <w:t>Tab 1</w:t>
          </w:r>
          <w:r>
            <w:rPr>
              <w:rStyle w:val="CDOT-PPTNotes-SectionCoverPage-SectionTileChar"/>
            </w:rPr>
            <w:t>0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17A9D048A094AB8228D912A2378F7">
    <w:name w:val="D3717A9D048A094AB8228D912A2378F7"/>
  </w:style>
  <w:style w:type="paragraph" w:customStyle="1" w:styleId="CA79B71B20C3C5419CA379601202B7E7">
    <w:name w:val="CA79B71B20C3C5419CA379601202B7E7"/>
  </w:style>
  <w:style w:type="paragraph" w:customStyle="1" w:styleId="30FADCEACF931A44999C55DA1DCC8DB5">
    <w:name w:val="30FADCEACF931A44999C55DA1DCC8DB5"/>
  </w:style>
  <w:style w:type="paragraph" w:customStyle="1" w:styleId="9808BBE552264945A4EAE49A9D6D4E05">
    <w:name w:val="9808BBE552264945A4EAE49A9D6D4E05"/>
  </w:style>
  <w:style w:type="paragraph" w:customStyle="1" w:styleId="E09102D2CDE99749A80C6F22CBAAC82B">
    <w:name w:val="E09102D2CDE99749A80C6F22CBAAC82B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Pr>
      <w:rFonts w:eastAsiaTheme="majorEastAsia" w:cstheme="minorHAnsi"/>
      <w:sz w:val="72"/>
      <w:szCs w:val="72"/>
    </w:rPr>
  </w:style>
  <w:style w:type="paragraph" w:customStyle="1" w:styleId="197AE3DEA82880448B415E419B3A0ADE">
    <w:name w:val="197AE3DEA82880448B415E419B3A0ADE"/>
  </w:style>
  <w:style w:type="paragraph" w:customStyle="1" w:styleId="5859D431BF56E04E99D9C6B263B9FD61">
    <w:name w:val="5859D431BF56E04E99D9C6B263B9FD61"/>
  </w:style>
  <w:style w:type="paragraph" w:customStyle="1" w:styleId="3398695FB3315E42838E0703A58266A8">
    <w:name w:val="3398695FB3315E42838E0703A58266A8"/>
  </w:style>
  <w:style w:type="paragraph" w:customStyle="1" w:styleId="4011728BF90E1F42BBDBA81B11BC6F32">
    <w:name w:val="4011728BF90E1F42BBDBA81B11BC6F32"/>
  </w:style>
  <w:style w:type="paragraph" w:customStyle="1" w:styleId="7FC565B536F40F47830B98E2FDF1AEA6">
    <w:name w:val="7FC565B536F40F47830B98E2FDF1AEA6"/>
  </w:style>
  <w:style w:type="paragraph" w:customStyle="1" w:styleId="F805620406492148BD17DE9772CD206D">
    <w:name w:val="F805620406492148BD17DE9772CD206D"/>
  </w:style>
  <w:style w:type="paragraph" w:customStyle="1" w:styleId="8E7F41BE23649342934E18CCFA8863D8">
    <w:name w:val="8E7F41BE23649342934E18CCFA8863D8"/>
  </w:style>
  <w:style w:type="paragraph" w:customStyle="1" w:styleId="6226E7D4143AAF4E89848E878738D1FA">
    <w:name w:val="6226E7D4143AAF4E89848E878738D1FA"/>
  </w:style>
  <w:style w:type="paragraph" w:customStyle="1" w:styleId="1A5AE88C71A9F24A9554620C5017846F">
    <w:name w:val="1A5AE88C71A9F24A9554620C5017846F"/>
  </w:style>
  <w:style w:type="paragraph" w:customStyle="1" w:styleId="4EBEAF35A626D54AA16577985BF83A8D">
    <w:name w:val="4EBEAF35A626D54AA16577985BF83A8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17A9D048A094AB8228D912A2378F7">
    <w:name w:val="D3717A9D048A094AB8228D912A2378F7"/>
  </w:style>
  <w:style w:type="paragraph" w:customStyle="1" w:styleId="CA79B71B20C3C5419CA379601202B7E7">
    <w:name w:val="CA79B71B20C3C5419CA379601202B7E7"/>
  </w:style>
  <w:style w:type="paragraph" w:customStyle="1" w:styleId="30FADCEACF931A44999C55DA1DCC8DB5">
    <w:name w:val="30FADCEACF931A44999C55DA1DCC8DB5"/>
  </w:style>
  <w:style w:type="paragraph" w:customStyle="1" w:styleId="9808BBE552264945A4EAE49A9D6D4E05">
    <w:name w:val="9808BBE552264945A4EAE49A9D6D4E05"/>
  </w:style>
  <w:style w:type="paragraph" w:customStyle="1" w:styleId="E09102D2CDE99749A80C6F22CBAAC82B">
    <w:name w:val="E09102D2CDE99749A80C6F22CBAAC82B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Pr>
      <w:rFonts w:eastAsiaTheme="majorEastAsia" w:cstheme="minorHAnsi"/>
      <w:sz w:val="72"/>
      <w:szCs w:val="72"/>
    </w:rPr>
  </w:style>
  <w:style w:type="paragraph" w:customStyle="1" w:styleId="197AE3DEA82880448B415E419B3A0ADE">
    <w:name w:val="197AE3DEA82880448B415E419B3A0ADE"/>
  </w:style>
  <w:style w:type="paragraph" w:customStyle="1" w:styleId="5859D431BF56E04E99D9C6B263B9FD61">
    <w:name w:val="5859D431BF56E04E99D9C6B263B9FD61"/>
  </w:style>
  <w:style w:type="paragraph" w:customStyle="1" w:styleId="3398695FB3315E42838E0703A58266A8">
    <w:name w:val="3398695FB3315E42838E0703A58266A8"/>
  </w:style>
  <w:style w:type="paragraph" w:customStyle="1" w:styleId="4011728BF90E1F42BBDBA81B11BC6F32">
    <w:name w:val="4011728BF90E1F42BBDBA81B11BC6F32"/>
  </w:style>
  <w:style w:type="paragraph" w:customStyle="1" w:styleId="7FC565B536F40F47830B98E2FDF1AEA6">
    <w:name w:val="7FC565B536F40F47830B98E2FDF1AEA6"/>
  </w:style>
  <w:style w:type="paragraph" w:customStyle="1" w:styleId="F805620406492148BD17DE9772CD206D">
    <w:name w:val="F805620406492148BD17DE9772CD206D"/>
  </w:style>
  <w:style w:type="paragraph" w:customStyle="1" w:styleId="8E7F41BE23649342934E18CCFA8863D8">
    <w:name w:val="8E7F41BE23649342934E18CCFA8863D8"/>
  </w:style>
  <w:style w:type="paragraph" w:customStyle="1" w:styleId="6226E7D4143AAF4E89848E878738D1FA">
    <w:name w:val="6226E7D4143AAF4E89848E878738D1FA"/>
  </w:style>
  <w:style w:type="paragraph" w:customStyle="1" w:styleId="1A5AE88C71A9F24A9554620C5017846F">
    <w:name w:val="1A5AE88C71A9F24A9554620C5017846F"/>
  </w:style>
  <w:style w:type="paragraph" w:customStyle="1" w:styleId="4EBEAF35A626D54AA16577985BF83A8D">
    <w:name w:val="4EBEAF35A626D54AA16577985BF83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E5B6-1630-1C48-B36F-8CF6A01A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MMDDYYYY_Resource Materials Table of Contents Template _Ver_00-1.dotx</Template>
  <TotalTime>1</TotalTime>
  <Pages>12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Company>CDOT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Jason Prince</cp:lastModifiedBy>
  <cp:revision>1</cp:revision>
  <dcterms:created xsi:type="dcterms:W3CDTF">2015-08-13T02:27:00Z</dcterms:created>
  <dcterms:modified xsi:type="dcterms:W3CDTF">2015-08-13T02:28:00Z</dcterms:modified>
</cp:coreProperties>
</file>